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EC094" w14:textId="77777777" w:rsidR="007A6B9B" w:rsidRDefault="007A6B9B">
      <w:pPr>
        <w:pStyle w:val="Standard"/>
        <w:jc w:val="center"/>
        <w:rPr>
          <w:color w:val="0000FF"/>
        </w:rPr>
      </w:pPr>
    </w:p>
    <w:p w14:paraId="17CED3F8" w14:textId="77777777" w:rsidR="007A6B9B" w:rsidRDefault="00000000">
      <w:pPr>
        <w:pStyle w:val="Standard"/>
        <w:jc w:val="center"/>
        <w:rPr>
          <w:b/>
          <w:bCs/>
          <w:u w:val="single"/>
        </w:rPr>
      </w:pPr>
      <w:r>
        <w:rPr>
          <w:b/>
          <w:bCs/>
          <w:u w:val="single"/>
        </w:rPr>
        <w:t>ΑΙΤΗΣΗ ΥΠΟΨΗΦΙΟΤΗΤΑΣ</w:t>
      </w:r>
    </w:p>
    <w:p w14:paraId="74A6A1A4" w14:textId="77777777" w:rsidR="007A6B9B" w:rsidRDefault="007A6B9B">
      <w:pPr>
        <w:pStyle w:val="Standard"/>
      </w:pPr>
    </w:p>
    <w:p w14:paraId="3793F489" w14:textId="77777777" w:rsidR="007A6B9B" w:rsidRDefault="00000000">
      <w:pPr>
        <w:pStyle w:val="Standard"/>
      </w:pPr>
      <w:r>
        <w:t>Επώνυμο__________________________________________________________</w:t>
      </w:r>
    </w:p>
    <w:p w14:paraId="4218EB3C" w14:textId="77777777" w:rsidR="007A6B9B" w:rsidRDefault="007A6B9B">
      <w:pPr>
        <w:pStyle w:val="Standard"/>
      </w:pPr>
    </w:p>
    <w:p w14:paraId="510530DE" w14:textId="77777777" w:rsidR="007A6B9B" w:rsidRDefault="00000000">
      <w:pPr>
        <w:pStyle w:val="Standard"/>
      </w:pPr>
      <w:r>
        <w:t>Όνομα_____________________________________________________________</w:t>
      </w:r>
    </w:p>
    <w:p w14:paraId="4F3086D8" w14:textId="77777777" w:rsidR="007A6B9B" w:rsidRDefault="007A6B9B">
      <w:pPr>
        <w:pStyle w:val="Standard"/>
      </w:pPr>
    </w:p>
    <w:p w14:paraId="13B1F047" w14:textId="77777777" w:rsidR="007A6B9B" w:rsidRDefault="00000000">
      <w:pPr>
        <w:pStyle w:val="Standard"/>
      </w:pPr>
      <w:proofErr w:type="spellStart"/>
      <w:r>
        <w:t>Τηλ</w:t>
      </w:r>
      <w:proofErr w:type="spellEnd"/>
      <w:r>
        <w:t>. ______________________________</w:t>
      </w:r>
      <w:proofErr w:type="spellStart"/>
      <w:r>
        <w:t>Κιν</w:t>
      </w:r>
      <w:proofErr w:type="spellEnd"/>
      <w:r>
        <w:t>.______________________________</w:t>
      </w:r>
    </w:p>
    <w:p w14:paraId="2C5B852C" w14:textId="77777777" w:rsidR="007A6B9B" w:rsidRDefault="007A6B9B">
      <w:pPr>
        <w:pStyle w:val="Standard"/>
      </w:pPr>
    </w:p>
    <w:p w14:paraId="4E10B75C" w14:textId="77777777" w:rsidR="007A6B9B" w:rsidRDefault="00000000">
      <w:pPr>
        <w:pStyle w:val="Standard"/>
      </w:pPr>
      <w:r>
        <w:rPr>
          <w:rStyle w:val="a0"/>
          <w:lang w:val="en-US"/>
        </w:rPr>
        <w:t>Email</w:t>
      </w:r>
      <w:r>
        <w:t>________________________________________________________________</w:t>
      </w:r>
    </w:p>
    <w:p w14:paraId="72571E1C" w14:textId="77777777" w:rsidR="007A6B9B" w:rsidRDefault="007A6B9B">
      <w:pPr>
        <w:pStyle w:val="Standard"/>
      </w:pPr>
    </w:p>
    <w:p w14:paraId="132B0246" w14:textId="77777777" w:rsidR="007A6B9B" w:rsidRDefault="00000000">
      <w:pPr>
        <w:pStyle w:val="Standard"/>
      </w:pPr>
      <w:proofErr w:type="spellStart"/>
      <w:r>
        <w:t>Oνομ</w:t>
      </w:r>
      <w:proofErr w:type="spellEnd"/>
      <w:r>
        <w:t>/</w:t>
      </w:r>
      <w:proofErr w:type="spellStart"/>
      <w:r>
        <w:t>νο</w:t>
      </w:r>
      <w:proofErr w:type="spellEnd"/>
      <w:r>
        <w:t xml:space="preserve"> μαθητή/</w:t>
      </w:r>
      <w:proofErr w:type="spellStart"/>
      <w:r>
        <w:t>τριας</w:t>
      </w:r>
      <w:proofErr w:type="spellEnd"/>
      <w:r>
        <w:t xml:space="preserve">___________________________________________________           </w:t>
      </w:r>
    </w:p>
    <w:p w14:paraId="7402F2B2" w14:textId="77777777" w:rsidR="007A6B9B" w:rsidRDefault="007A6B9B">
      <w:pPr>
        <w:pStyle w:val="Standard"/>
      </w:pPr>
    </w:p>
    <w:p w14:paraId="30258A81" w14:textId="77777777" w:rsidR="007A6B9B" w:rsidRDefault="00000000">
      <w:pPr>
        <w:pStyle w:val="Standard"/>
      </w:pPr>
      <w:r>
        <w:t>Τμήμα __________________________</w:t>
      </w:r>
    </w:p>
    <w:p w14:paraId="2B3F49CF" w14:textId="77777777" w:rsidR="007A6B9B" w:rsidRDefault="007A6B9B">
      <w:pPr>
        <w:pStyle w:val="Standard"/>
      </w:pPr>
    </w:p>
    <w:p w14:paraId="35FF66F6" w14:textId="77777777" w:rsidR="007A6B9B" w:rsidRDefault="00000000">
      <w:pPr>
        <w:pStyle w:val="Standard"/>
        <w:spacing w:line="360" w:lineRule="auto"/>
      </w:pPr>
      <w:r>
        <w:tab/>
        <w:t xml:space="preserve">Σας γνωρίζω ότι με την παρούσα αίτησή μου επιθυμώ να θέσω υποψηφιότητα για τις εκλογές ανάδειξης νέων εκπροσώπων ( 2024-2026 ) του </w:t>
      </w:r>
      <w:r>
        <w:rPr>
          <w:rStyle w:val="a0"/>
          <w:b/>
          <w:bCs/>
        </w:rPr>
        <w:t>Συλλόγου Γονέων &amp; Κηδεμόνων 5</w:t>
      </w:r>
      <w:r>
        <w:rPr>
          <w:rStyle w:val="a0"/>
          <w:b/>
          <w:bCs/>
          <w:vertAlign w:val="superscript"/>
        </w:rPr>
        <w:t>ου</w:t>
      </w:r>
      <w:r>
        <w:rPr>
          <w:rStyle w:val="a0"/>
          <w:b/>
          <w:bCs/>
        </w:rPr>
        <w:t xml:space="preserve"> Γυμνασίου Ιλίου</w:t>
      </w:r>
      <w:r>
        <w:t>, στα κάτωθι συλλογικά όργανα:</w:t>
      </w:r>
    </w:p>
    <w:p w14:paraId="221DC043" w14:textId="77777777" w:rsidR="007A6B9B" w:rsidRDefault="007A6B9B">
      <w:pPr>
        <w:pStyle w:val="Standard"/>
      </w:pPr>
    </w:p>
    <w:p w14:paraId="6A659C76" w14:textId="77777777" w:rsidR="007A6B9B" w:rsidRDefault="00000000">
      <w:pPr>
        <w:pStyle w:val="Standard"/>
        <w:numPr>
          <w:ilvl w:val="0"/>
          <w:numId w:val="3"/>
        </w:numPr>
      </w:pPr>
      <w:r>
        <w:t xml:space="preserve">Διοικητικό </w:t>
      </w:r>
      <w:r>
        <w:tab/>
        <w:t>Συμβούλιο .......</w:t>
      </w:r>
    </w:p>
    <w:p w14:paraId="573037B4" w14:textId="77777777" w:rsidR="007A6B9B" w:rsidRDefault="007A6B9B">
      <w:pPr>
        <w:pStyle w:val="Standard"/>
        <w:ind w:left="720"/>
      </w:pPr>
    </w:p>
    <w:p w14:paraId="6FD5D040" w14:textId="77777777" w:rsidR="007A6B9B" w:rsidRDefault="00000000">
      <w:pPr>
        <w:pStyle w:val="Standard"/>
        <w:numPr>
          <w:ilvl w:val="0"/>
          <w:numId w:val="1"/>
        </w:numPr>
      </w:pPr>
      <w:r>
        <w:t>Ελεγκτική Επιτροπή    ........</w:t>
      </w:r>
    </w:p>
    <w:p w14:paraId="78A31B9C" w14:textId="77777777" w:rsidR="007A6B9B" w:rsidRDefault="007A6B9B">
      <w:pPr>
        <w:pStyle w:val="Standard"/>
        <w:ind w:left="720"/>
      </w:pPr>
    </w:p>
    <w:p w14:paraId="24673353" w14:textId="77777777" w:rsidR="007A6B9B" w:rsidRDefault="00000000">
      <w:pPr>
        <w:pStyle w:val="Standard"/>
        <w:numPr>
          <w:ilvl w:val="0"/>
          <w:numId w:val="1"/>
        </w:numPr>
      </w:pPr>
      <w:r>
        <w:t>Ένωση Γονέων ........</w:t>
      </w:r>
    </w:p>
    <w:p w14:paraId="2628B02D" w14:textId="77777777" w:rsidR="007A6B9B" w:rsidRDefault="00000000">
      <w:pPr>
        <w:pStyle w:val="Standard"/>
      </w:pPr>
      <w:r>
        <w:t xml:space="preserve"> ( σημειώστε με Χ τις αντίστοιχες επιλογές σας )</w:t>
      </w:r>
    </w:p>
    <w:p w14:paraId="01FB6A98" w14:textId="77777777" w:rsidR="007A6B9B" w:rsidRDefault="007A6B9B">
      <w:pPr>
        <w:pStyle w:val="Standard"/>
      </w:pPr>
    </w:p>
    <w:p w14:paraId="2534FE32" w14:textId="77777777" w:rsidR="007A6B9B" w:rsidRDefault="00000000">
      <w:pPr>
        <w:pStyle w:val="Standard"/>
      </w:pPr>
      <w:r>
        <w:t>ο/η Αιτ..........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Ίλιον......./...../20</w:t>
      </w:r>
      <w:r>
        <w:rPr>
          <w:rStyle w:val="a0"/>
          <w:lang w:val="en-US"/>
        </w:rPr>
        <w:t>…</w:t>
      </w:r>
      <w:r>
        <w:tab/>
      </w:r>
    </w:p>
    <w:sectPr w:rsidR="007A6B9B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67DDA" w14:textId="77777777" w:rsidR="00306002" w:rsidRDefault="00306002">
      <w:r>
        <w:separator/>
      </w:r>
    </w:p>
  </w:endnote>
  <w:endnote w:type="continuationSeparator" w:id="0">
    <w:p w14:paraId="115E11E3" w14:textId="77777777" w:rsidR="00306002" w:rsidRDefault="00306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2D528" w14:textId="77777777" w:rsidR="00306002" w:rsidRDefault="00306002">
      <w:r>
        <w:rPr>
          <w:color w:val="000000"/>
        </w:rPr>
        <w:separator/>
      </w:r>
    </w:p>
  </w:footnote>
  <w:footnote w:type="continuationSeparator" w:id="0">
    <w:p w14:paraId="3E9AA140" w14:textId="77777777" w:rsidR="00306002" w:rsidRDefault="00306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F6092"/>
    <w:multiLevelType w:val="multilevel"/>
    <w:tmpl w:val="09B4791C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1" w15:restartNumberingAfterBreak="0">
    <w:nsid w:val="13B23864"/>
    <w:multiLevelType w:val="multilevel"/>
    <w:tmpl w:val="0360B976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585382283">
    <w:abstractNumId w:val="0"/>
  </w:num>
  <w:num w:numId="2" w16cid:durableId="1124812281">
    <w:abstractNumId w:val="1"/>
  </w:num>
  <w:num w:numId="3" w16cid:durableId="11410008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A6B9B"/>
    <w:rsid w:val="00306002"/>
    <w:rsid w:val="003F281A"/>
    <w:rsid w:val="007A6B9B"/>
    <w:rsid w:val="00CE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3C0B"/>
  <w15:docId w15:val="{A98056AF-2609-4870-84AE-D6439C32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Βασικό"/>
    <w:pPr>
      <w:suppressAutoHyphens/>
    </w:pPr>
  </w:style>
  <w:style w:type="character" w:customStyle="1" w:styleId="a0">
    <w:name w:val="Προεπιλεγμένη γραμματοσειρά"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a1">
    <w:name w:val="Λίστα"/>
    <w:basedOn w:val="Textbody"/>
    <w:rPr>
      <w:rFonts w:cs="Arial"/>
    </w:rPr>
  </w:style>
  <w:style w:type="paragraph" w:customStyle="1" w:styleId="a2">
    <w:name w:val="Λεζάντα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1">
    <w:name w:val="Λεζάντα1"/>
    <w:basedOn w:val="Standard"/>
    <w:pPr>
      <w:suppressLineNumbers/>
      <w:spacing w:before="120" w:after="120"/>
    </w:pPr>
    <w:rPr>
      <w:rFonts w:cs="Arial"/>
      <w:i/>
      <w:i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Προεπιλεγμένη γραμματοσειρά1"/>
  </w:style>
  <w:style w:type="character" w:customStyle="1" w:styleId="NumberingSymbols">
    <w:name w:val="Numbering Symbols"/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ΣΥΛΛΟΓΟΣ ΓΟΝΕΩΝ &amp; ΚΗΔΕΜΟΝΩΝ</dc:title>
  <dc:creator>Maya</dc:creator>
  <cp:lastModifiedBy>Zacharioudakis, Georgios (Services Experience Deliv., Global Delivery Center)</cp:lastModifiedBy>
  <cp:revision>2</cp:revision>
  <cp:lastPrinted>2024-09-23T06:34:00Z</cp:lastPrinted>
  <dcterms:created xsi:type="dcterms:W3CDTF">2024-10-08T14:20:00Z</dcterms:created>
  <dcterms:modified xsi:type="dcterms:W3CDTF">2024-10-08T14:20:00Z</dcterms:modified>
</cp:coreProperties>
</file>